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42"/>
        <w:gridCol w:w="5295"/>
      </w:tblGrid>
      <w:tr w:rsidR="0054354D" w:rsidRPr="00697314" w14:paraId="531F5BE5" w14:textId="77777777" w:rsidTr="0054354D">
        <w:trPr>
          <w:trHeight w:val="2041"/>
        </w:trPr>
        <w:tc>
          <w:tcPr>
            <w:tcW w:w="4361" w:type="dxa"/>
          </w:tcPr>
          <w:p w14:paraId="1551E3DC" w14:textId="77777777" w:rsidR="0054354D" w:rsidRPr="00697314" w:rsidRDefault="001C6326" w:rsidP="00177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96AB03A" wp14:editId="3CF7944F">
                  <wp:extent cx="2392680" cy="1295400"/>
                  <wp:effectExtent l="0" t="0" r="0" b="0"/>
                  <wp:docPr id="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2" w:type="dxa"/>
            <w:vAlign w:val="center"/>
          </w:tcPr>
          <w:p w14:paraId="019F30CA" w14:textId="77777777" w:rsidR="0054354D" w:rsidRPr="00697314" w:rsidRDefault="0054354D" w:rsidP="00177D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A31C6">
              <w:rPr>
                <w:rFonts w:ascii="Times New Roman" w:hAnsi="Times New Roman"/>
                <w:b/>
                <w:sz w:val="28"/>
              </w:rPr>
              <w:t>P</w:t>
            </w:r>
            <w:r>
              <w:rPr>
                <w:rFonts w:ascii="Times New Roman" w:hAnsi="Times New Roman"/>
                <w:b/>
                <w:sz w:val="28"/>
              </w:rPr>
              <w:t>OTVRDA O RADNOM ISKUSTVU</w:t>
            </w:r>
          </w:p>
        </w:tc>
      </w:tr>
    </w:tbl>
    <w:p w14:paraId="751547F7" w14:textId="77777777" w:rsidR="0054354D" w:rsidRPr="00B64408" w:rsidRDefault="0054354D" w:rsidP="00B64408">
      <w:pPr>
        <w:spacing w:after="0" w:line="120" w:lineRule="exact"/>
        <w:rPr>
          <w:rFonts w:ascii="Times New Roman" w:hAnsi="Times New Roman"/>
        </w:rPr>
      </w:pPr>
    </w:p>
    <w:tbl>
      <w:tblPr>
        <w:tblW w:w="964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3317"/>
        <w:gridCol w:w="3134"/>
        <w:gridCol w:w="3117"/>
        <w:gridCol w:w="44"/>
      </w:tblGrid>
      <w:tr w:rsidR="00835D00" w:rsidRPr="00E07F11" w14:paraId="042FC11C" w14:textId="77777777" w:rsidTr="000871DA">
        <w:trPr>
          <w:gridBefore w:val="1"/>
          <w:gridAfter w:val="1"/>
          <w:wBefore w:w="28" w:type="dxa"/>
          <w:wAfter w:w="44" w:type="dxa"/>
          <w:trHeight w:val="283"/>
          <w:jc w:val="center"/>
        </w:trPr>
        <w:tc>
          <w:tcPr>
            <w:tcW w:w="9568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76C9FD" w14:textId="77777777" w:rsidR="00835D00" w:rsidRPr="00E07F11" w:rsidRDefault="00835D00" w:rsidP="00835D00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</w:rPr>
            </w:pPr>
            <w:r w:rsidRPr="00E07F11">
              <w:rPr>
                <w:rFonts w:ascii="Times New Roman" w:hAnsi="Times New Roman"/>
                <w:b/>
                <w:sz w:val="20"/>
                <w:szCs w:val="20"/>
              </w:rPr>
              <w:t>Osobni podaci</w:t>
            </w:r>
          </w:p>
        </w:tc>
      </w:tr>
      <w:tr w:rsidR="00296DC4" w:rsidRPr="00E07F11" w14:paraId="1906A3F6" w14:textId="77777777" w:rsidTr="000871DA">
        <w:trPr>
          <w:trHeight w:val="20"/>
          <w:jc w:val="center"/>
        </w:trPr>
        <w:tc>
          <w:tcPr>
            <w:tcW w:w="334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7100C9D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E07F11">
              <w:rPr>
                <w:rFonts w:ascii="Times New Roman" w:hAnsi="Times New Roman"/>
                <w:sz w:val="16"/>
                <w:szCs w:val="18"/>
              </w:rPr>
              <w:t>Ime:</w:t>
            </w:r>
          </w:p>
        </w:tc>
        <w:tc>
          <w:tcPr>
            <w:tcW w:w="3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C0BAC6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E07F11">
              <w:rPr>
                <w:rFonts w:ascii="Times New Roman" w:hAnsi="Times New Roman"/>
                <w:sz w:val="16"/>
                <w:szCs w:val="18"/>
              </w:rPr>
              <w:t>Prezime: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65CA32AA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E07F11">
              <w:rPr>
                <w:rFonts w:ascii="Times New Roman" w:hAnsi="Times New Roman"/>
                <w:sz w:val="16"/>
                <w:szCs w:val="18"/>
              </w:rPr>
              <w:t>OIB:</w:t>
            </w:r>
          </w:p>
        </w:tc>
      </w:tr>
      <w:tr w:rsidR="00573E1E" w:rsidRPr="00E07F11" w14:paraId="44782489" w14:textId="77777777" w:rsidTr="000871DA">
        <w:trPr>
          <w:trHeight w:val="283"/>
          <w:jc w:val="center"/>
        </w:trPr>
        <w:tc>
          <w:tcPr>
            <w:tcW w:w="334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CCE60A" w14:textId="1DAE20C4" w:rsidR="00573E1E" w:rsidRPr="005764A1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Ime"/>
                  </w:textInput>
                </w:ffData>
              </w:fldChar>
            </w:r>
            <w:bookmarkStart w:id="0" w:name="Teks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3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1E707" w14:textId="730273EC" w:rsidR="00573E1E" w:rsidRPr="005764A1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zim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289F68" w14:textId="1369713E" w:rsidR="00573E1E" w:rsidRPr="005764A1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D26A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83601120711"/>
                    <w:maxLength w:val="11"/>
                    <w:format w:val="0"/>
                  </w:textInput>
                </w:ffData>
              </w:fldChar>
            </w:r>
            <w:r w:rsidRPr="00CD26AF">
              <w:rPr>
                <w:rFonts w:ascii="Times New Roman" w:hAnsi="Times New Roman"/>
              </w:rPr>
              <w:instrText xml:space="preserve"> FORMTEXT </w:instrText>
            </w:r>
            <w:r w:rsidRPr="00CD26AF">
              <w:rPr>
                <w:rFonts w:ascii="Times New Roman" w:hAnsi="Times New Roman"/>
              </w:rPr>
            </w:r>
            <w:r w:rsidRPr="00CD26AF"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Pr="00CD26AF">
              <w:rPr>
                <w:rFonts w:ascii="Times New Roman" w:hAnsi="Times New Roman"/>
              </w:rPr>
              <w:fldChar w:fldCharType="end"/>
            </w:r>
          </w:p>
        </w:tc>
      </w:tr>
      <w:tr w:rsidR="00296DC4" w:rsidRPr="00E07F11" w14:paraId="10157223" w14:textId="77777777" w:rsidTr="000871DA">
        <w:trPr>
          <w:trHeight w:val="20"/>
          <w:jc w:val="center"/>
        </w:trPr>
        <w:tc>
          <w:tcPr>
            <w:tcW w:w="334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01E67BF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Datum </w:t>
            </w:r>
            <w:r w:rsidRPr="007C2977">
              <w:rPr>
                <w:rFonts w:ascii="Times New Roman" w:hAnsi="Times New Roman"/>
                <w:sz w:val="16"/>
                <w:szCs w:val="18"/>
              </w:rPr>
              <w:t>rođenja:</w:t>
            </w:r>
          </w:p>
        </w:tc>
        <w:tc>
          <w:tcPr>
            <w:tcW w:w="3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7EEB45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M</w:t>
            </w:r>
            <w:r w:rsidRPr="007C2977">
              <w:rPr>
                <w:rFonts w:ascii="Times New Roman" w:hAnsi="Times New Roman"/>
                <w:sz w:val="16"/>
                <w:szCs w:val="18"/>
              </w:rPr>
              <w:t>jesto rođenja: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5148A96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Zvanje</w:t>
            </w:r>
            <w:r w:rsidRPr="00E07F11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</w:tr>
      <w:tr w:rsidR="00573E1E" w:rsidRPr="007C2977" w14:paraId="5E67006D" w14:textId="77777777" w:rsidTr="000871DA">
        <w:trPr>
          <w:trHeight w:val="283"/>
          <w:jc w:val="center"/>
        </w:trPr>
        <w:tc>
          <w:tcPr>
            <w:tcW w:w="334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C873CC" w14:textId="1E44CA86" w:rsidR="00573E1E" w:rsidRPr="00C527E1" w:rsidRDefault="000072CA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1.2021."/>
                    <w:format w:val="d.M.yyyy.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F0CBD" w14:textId="1887DE6B" w:rsidR="00573E1E" w:rsidRPr="00C527E1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6867E8" w14:textId="6F333D67" w:rsidR="00573E1E" w:rsidRPr="00C527E1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527E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plomirani inženjer strojarstva"/>
                  </w:textInput>
                </w:ffData>
              </w:fldChar>
            </w:r>
            <w:r w:rsidRPr="00C527E1">
              <w:rPr>
                <w:rFonts w:ascii="Times New Roman" w:hAnsi="Times New Roman"/>
              </w:rPr>
              <w:instrText xml:space="preserve"> FORMTEXT </w:instrText>
            </w:r>
            <w:r w:rsidRPr="00C527E1">
              <w:rPr>
                <w:rFonts w:ascii="Times New Roman" w:hAnsi="Times New Roman"/>
              </w:rPr>
            </w:r>
            <w:r w:rsidRPr="00C527E1"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Pr="00C527E1">
              <w:rPr>
                <w:rFonts w:ascii="Times New Roman" w:hAnsi="Times New Roman"/>
              </w:rPr>
              <w:fldChar w:fldCharType="end"/>
            </w:r>
          </w:p>
        </w:tc>
      </w:tr>
      <w:tr w:rsidR="00296DC4" w:rsidRPr="00E07F11" w14:paraId="274949B0" w14:textId="77777777" w:rsidTr="000871DA">
        <w:trPr>
          <w:trHeight w:val="20"/>
          <w:jc w:val="center"/>
        </w:trPr>
        <w:tc>
          <w:tcPr>
            <w:tcW w:w="647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30884AF0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Adresa prebivališta</w:t>
            </w:r>
            <w:r w:rsidRPr="007C2977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7AF9DE5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E07F11">
              <w:rPr>
                <w:rFonts w:ascii="Times New Roman" w:hAnsi="Times New Roman"/>
                <w:sz w:val="16"/>
                <w:szCs w:val="18"/>
              </w:rPr>
              <w:t>Poštanski broj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i mjesto</w:t>
            </w:r>
            <w:r w:rsidRPr="00E07F11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</w:tr>
      <w:tr w:rsidR="00573E1E" w:rsidRPr="007C2977" w14:paraId="47000A5B" w14:textId="77777777" w:rsidTr="000871DA">
        <w:trPr>
          <w:trHeight w:val="283"/>
          <w:jc w:val="center"/>
        </w:trPr>
        <w:tc>
          <w:tcPr>
            <w:tcW w:w="647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9CA334" w14:textId="50D858B8" w:rsidR="00573E1E" w:rsidRPr="00CD26AF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ćna adresa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2DD98F" w14:textId="1801DEF3" w:rsidR="00573E1E" w:rsidRPr="00CD26AF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0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jesto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6DC4" w:rsidRPr="00E07F11" w14:paraId="32B220D7" w14:textId="77777777" w:rsidTr="000871DA">
        <w:trPr>
          <w:trHeight w:val="20"/>
          <w:jc w:val="center"/>
        </w:trPr>
        <w:tc>
          <w:tcPr>
            <w:tcW w:w="334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79A22DE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E07F11">
              <w:rPr>
                <w:rFonts w:ascii="Times New Roman" w:hAnsi="Times New Roman"/>
                <w:sz w:val="16"/>
                <w:szCs w:val="18"/>
              </w:rPr>
              <w:t>E-mail:</w:t>
            </w:r>
          </w:p>
        </w:tc>
        <w:tc>
          <w:tcPr>
            <w:tcW w:w="3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388860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E07F11">
              <w:rPr>
                <w:rFonts w:ascii="Times New Roman" w:hAnsi="Times New Roman"/>
                <w:sz w:val="16"/>
                <w:szCs w:val="18"/>
              </w:rPr>
              <w:t>Tel</w:t>
            </w:r>
            <w:r>
              <w:rPr>
                <w:rFonts w:ascii="Times New Roman" w:hAnsi="Times New Roman"/>
                <w:sz w:val="16"/>
                <w:szCs w:val="18"/>
              </w:rPr>
              <w:t>efon</w:t>
            </w:r>
            <w:r w:rsidRPr="00E07F11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  <w:tc>
          <w:tcPr>
            <w:tcW w:w="3161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56D489AA" w14:textId="77777777" w:rsidR="00296DC4" w:rsidRPr="00E07F11" w:rsidRDefault="00296DC4" w:rsidP="00BD492F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M</w:t>
            </w:r>
            <w:r w:rsidRPr="00E07F11">
              <w:rPr>
                <w:rFonts w:ascii="Times New Roman" w:hAnsi="Times New Roman"/>
                <w:sz w:val="16"/>
                <w:szCs w:val="18"/>
              </w:rPr>
              <w:t>ob</w:t>
            </w:r>
            <w:r>
              <w:rPr>
                <w:rFonts w:ascii="Times New Roman" w:hAnsi="Times New Roman"/>
                <w:sz w:val="16"/>
                <w:szCs w:val="18"/>
              </w:rPr>
              <w:t>itel</w:t>
            </w:r>
            <w:r w:rsidRPr="00E07F11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</w:tr>
      <w:tr w:rsidR="00573E1E" w:rsidRPr="00E07F11" w14:paraId="3C5F5D12" w14:textId="77777777" w:rsidTr="000871DA">
        <w:trPr>
          <w:trHeight w:val="283"/>
          <w:jc w:val="center"/>
        </w:trPr>
        <w:tc>
          <w:tcPr>
            <w:tcW w:w="3345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A2A906" w14:textId="22001C8C" w:rsidR="00573E1E" w:rsidRPr="00CD26AF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.prezime@provider.hr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3B51F9" w14:textId="236A0A35" w:rsidR="00573E1E" w:rsidRPr="00CD26AF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D26AF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+385 01 9158 662"/>
                  </w:textInput>
                </w:ffData>
              </w:fldChar>
            </w:r>
            <w:bookmarkStart w:id="1" w:name="Tekst2"/>
            <w:r w:rsidRPr="00CD26AF">
              <w:rPr>
                <w:rFonts w:ascii="Times New Roman" w:hAnsi="Times New Roman"/>
              </w:rPr>
              <w:instrText xml:space="preserve"> FORMTEXT </w:instrText>
            </w:r>
            <w:r w:rsidRPr="00CD26AF">
              <w:rPr>
                <w:rFonts w:ascii="Times New Roman" w:hAnsi="Times New Roman"/>
              </w:rPr>
            </w:r>
            <w:r w:rsidRPr="00CD26AF"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Pr="00CD26AF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316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3C4B4F7" w14:textId="10733C4C" w:rsidR="00573E1E" w:rsidRPr="00CD26AF" w:rsidRDefault="00573E1E" w:rsidP="00FB7D2A">
            <w:pPr>
              <w:spacing w:after="0" w:line="240" w:lineRule="auto"/>
              <w:rPr>
                <w:rFonts w:ascii="Times New Roman" w:hAnsi="Times New Roman"/>
              </w:rPr>
            </w:pPr>
            <w:r w:rsidRPr="00CD26A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+385 091 9158 662"/>
                  </w:textInput>
                </w:ffData>
              </w:fldChar>
            </w:r>
            <w:r w:rsidRPr="00CD26AF">
              <w:rPr>
                <w:rFonts w:ascii="Times New Roman" w:hAnsi="Times New Roman"/>
              </w:rPr>
              <w:instrText xml:space="preserve"> FORMTEXT </w:instrText>
            </w:r>
            <w:r w:rsidRPr="00CD26AF">
              <w:rPr>
                <w:rFonts w:ascii="Times New Roman" w:hAnsi="Times New Roman"/>
              </w:rPr>
            </w:r>
            <w:r w:rsidRPr="00CD26AF"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Pr="00CD26AF">
              <w:rPr>
                <w:rFonts w:ascii="Times New Roman" w:hAnsi="Times New Roman"/>
              </w:rPr>
              <w:fldChar w:fldCharType="end"/>
            </w:r>
          </w:p>
        </w:tc>
      </w:tr>
    </w:tbl>
    <w:p w14:paraId="31824040" w14:textId="77777777" w:rsidR="001C6326" w:rsidRPr="00CD26AF" w:rsidRDefault="001C6326" w:rsidP="00320643">
      <w:pPr>
        <w:spacing w:after="0" w:line="120" w:lineRule="exact"/>
        <w:rPr>
          <w:rFonts w:ascii="Times New Roman" w:hAnsi="Times New Roman"/>
        </w:rPr>
      </w:pPr>
    </w:p>
    <w:tbl>
      <w:tblPr>
        <w:tblW w:w="964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6"/>
        <w:gridCol w:w="682"/>
        <w:gridCol w:w="76"/>
        <w:gridCol w:w="606"/>
        <w:gridCol w:w="528"/>
        <w:gridCol w:w="154"/>
        <w:gridCol w:w="682"/>
        <w:gridCol w:w="682"/>
        <w:gridCol w:w="682"/>
        <w:gridCol w:w="281"/>
        <w:gridCol w:w="401"/>
        <w:gridCol w:w="682"/>
        <w:gridCol w:w="682"/>
        <w:gridCol w:w="672"/>
        <w:gridCol w:w="44"/>
      </w:tblGrid>
      <w:tr w:rsidR="001D2D5A" w:rsidRPr="00E07F11" w14:paraId="0D008DDF" w14:textId="77777777" w:rsidTr="00AB5C9E">
        <w:trPr>
          <w:gridAfter w:val="1"/>
          <w:wAfter w:w="44" w:type="dxa"/>
          <w:trHeight w:val="283"/>
          <w:jc w:val="center"/>
        </w:trPr>
        <w:tc>
          <w:tcPr>
            <w:tcW w:w="9596" w:type="dxa"/>
            <w:gridSpan w:val="14"/>
            <w:tcBorders>
              <w:top w:val="single" w:sz="4" w:space="0" w:color="auto"/>
            </w:tcBorders>
            <w:vAlign w:val="center"/>
          </w:tcPr>
          <w:p w14:paraId="6CE7A061" w14:textId="77777777" w:rsidR="001D2D5A" w:rsidRPr="001D2D5A" w:rsidRDefault="001D2D5A" w:rsidP="009A28C1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Podaci o radnom iskustvu</w:t>
            </w:r>
            <w:r w:rsidRPr="001D2D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D2D5A">
              <w:rPr>
                <w:rFonts w:ascii="Times New Roman" w:hAnsi="Times New Roman"/>
                <w:bCs/>
                <w:sz w:val="20"/>
                <w:szCs w:val="20"/>
              </w:rPr>
              <w:t>(npr. 5 g 7 m)</w:t>
            </w:r>
            <w:r w:rsidR="009A28C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A28C1" w:rsidRPr="009A28C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9A28C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A28C1" w:rsidRPr="009A28C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popuniti samo za metodu </w:t>
            </w:r>
            <w:r w:rsidR="0032064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/ tehniku ispitivanja </w:t>
            </w:r>
            <w:r w:rsidR="009A28C1" w:rsidRPr="009A28C1">
              <w:rPr>
                <w:rFonts w:ascii="Times New Roman" w:hAnsi="Times New Roman"/>
                <w:color w:val="FF0000"/>
                <w:sz w:val="18"/>
                <w:szCs w:val="18"/>
              </w:rPr>
              <w:t>za koju se prijava podnosi</w:t>
            </w:r>
          </w:p>
        </w:tc>
      </w:tr>
      <w:tr w:rsidR="00924341" w:rsidRPr="00E07F11" w14:paraId="1BBBD630" w14:textId="77777777" w:rsidTr="00AB5C9E">
        <w:trPr>
          <w:trHeight w:val="283"/>
          <w:jc w:val="center"/>
        </w:trPr>
        <w:tc>
          <w:tcPr>
            <w:tcW w:w="27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4F5563" w14:textId="77777777" w:rsidR="00924341" w:rsidRPr="0031155D" w:rsidRDefault="00924341" w:rsidP="00007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55D">
              <w:rPr>
                <w:rFonts w:ascii="Times New Roman" w:hAnsi="Times New Roman"/>
                <w:sz w:val="20"/>
                <w:szCs w:val="20"/>
              </w:rPr>
              <w:t xml:space="preserve">Radno iskustvo 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NDT </w:t>
            </w:r>
            <w:r w:rsidRPr="0031155D">
              <w:rPr>
                <w:rFonts w:ascii="Times New Roman" w:hAnsi="Times New Roman"/>
                <w:sz w:val="20"/>
                <w:szCs w:val="20"/>
              </w:rPr>
              <w:t xml:space="preserve">području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835D00">
              <w:rPr>
                <w:rFonts w:ascii="Times New Roman" w:hAnsi="Times New Roman"/>
                <w:b/>
                <w:bCs/>
                <w:sz w:val="20"/>
                <w:szCs w:val="20"/>
              </w:rPr>
              <w:t>bez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značajnog</w:t>
            </w:r>
            <w:r w:rsidRPr="00835D0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prekida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BABB5" w14:textId="77777777" w:rsidR="00924341" w:rsidRPr="009A28C1" w:rsidRDefault="00924341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ET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F215" w14:textId="77777777" w:rsidR="00924341" w:rsidRPr="009A28C1" w:rsidRDefault="00924341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MT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1D35C" w14:textId="77777777" w:rsidR="00924341" w:rsidRPr="009A28C1" w:rsidRDefault="00924341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PT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6786B" w14:textId="77777777" w:rsidR="00924341" w:rsidRPr="009A28C1" w:rsidRDefault="00924341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RT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66E6B" w14:textId="77777777" w:rsidR="00924341" w:rsidRPr="009A28C1" w:rsidRDefault="00924341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RT-</w:t>
            </w:r>
            <w:r w:rsidR="00037AC2">
              <w:rPr>
                <w:rFonts w:ascii="Times New Roman" w:hAnsi="Times New Roman"/>
                <w:b/>
                <w:sz w:val="16"/>
                <w:szCs w:val="16"/>
              </w:rPr>
              <w:t>FI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6FF01" w14:textId="77777777" w:rsidR="00924341" w:rsidRPr="009A28C1" w:rsidRDefault="00BB7049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TT</w:t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16DB3" w14:textId="77777777" w:rsidR="00924341" w:rsidRPr="009A28C1" w:rsidRDefault="00BB7049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UT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A6FE8" w14:textId="77777777" w:rsidR="00924341" w:rsidRPr="009A28C1" w:rsidRDefault="00BB7049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UT-PA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3BEC6" w14:textId="77777777" w:rsidR="00924341" w:rsidRPr="009A28C1" w:rsidRDefault="00BB7049" w:rsidP="00007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UT-TOFD</w:t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A5AD8" w14:textId="77777777" w:rsidR="00924341" w:rsidRPr="00E07F11" w:rsidRDefault="00924341" w:rsidP="00083A82">
            <w:pPr>
              <w:spacing w:after="0" w:line="240" w:lineRule="auto"/>
              <w:jc w:val="center"/>
            </w:pPr>
            <w:r w:rsidRPr="009A28C1">
              <w:rPr>
                <w:rFonts w:ascii="Times New Roman" w:hAnsi="Times New Roman"/>
                <w:b/>
                <w:sz w:val="16"/>
                <w:szCs w:val="16"/>
              </w:rPr>
              <w:t>VT</w:t>
            </w:r>
          </w:p>
        </w:tc>
      </w:tr>
      <w:tr w:rsidR="00924341" w:rsidRPr="00E07F11" w14:paraId="50976FD5" w14:textId="77777777" w:rsidTr="00AB5C9E">
        <w:trPr>
          <w:trHeight w:val="283"/>
          <w:jc w:val="center"/>
        </w:trPr>
        <w:tc>
          <w:tcPr>
            <w:tcW w:w="278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14AF18" w14:textId="77777777" w:rsidR="00924341" w:rsidRPr="0031155D" w:rsidRDefault="00924341" w:rsidP="000072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4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DD7AB" w14:textId="77777777" w:rsidR="00924341" w:rsidRPr="009A28C1" w:rsidRDefault="00924341" w:rsidP="0008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godine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) i/ili m</w:t>
            </w:r>
            <w:r w:rsidRPr="0031155D">
              <w:rPr>
                <w:rFonts w:ascii="Times New Roman" w:hAnsi="Times New Roman"/>
                <w:sz w:val="20"/>
                <w:szCs w:val="20"/>
              </w:rPr>
              <w:t>jeseci (</w:t>
            </w:r>
            <w:r w:rsidRPr="0031155D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31155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24341" w:rsidRPr="00E07F11" w14:paraId="3EB32F07" w14:textId="77777777" w:rsidTr="00AB5C9E">
        <w:trPr>
          <w:trHeight w:val="283"/>
          <w:jc w:val="center"/>
        </w:trPr>
        <w:tc>
          <w:tcPr>
            <w:tcW w:w="2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A231E" w14:textId="77777777" w:rsidR="00924341" w:rsidRPr="0031155D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 c</w:t>
            </w:r>
            <w:r w:rsidRPr="0031155D">
              <w:rPr>
                <w:rFonts w:ascii="Times New Roman" w:hAnsi="Times New Roman"/>
                <w:sz w:val="20"/>
                <w:szCs w:val="20"/>
              </w:rPr>
              <w:t>ertifikat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22B3D" w14:textId="497643DA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187E0" w14:textId="36C99564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63F24" w14:textId="16805236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12CB6" w14:textId="2018683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D0A6C" w14:textId="61DE1C38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5B5F0" w14:textId="52E0B2C6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196D2" w14:textId="0FDC8B76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3DFF1" w14:textId="75E4A2B4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2D860" w14:textId="20800E32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39AB7" w14:textId="718E1127" w:rsidR="00924341" w:rsidRPr="001C6326" w:rsidRDefault="00924341" w:rsidP="00924341">
            <w:pPr>
              <w:spacing w:after="0" w:line="240" w:lineRule="auto"/>
              <w:jc w:val="center"/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</w:tr>
      <w:tr w:rsidR="00924341" w:rsidRPr="00E07F11" w14:paraId="4AA9F8A2" w14:textId="77777777" w:rsidTr="00AB5C9E">
        <w:trPr>
          <w:trHeight w:val="283"/>
          <w:jc w:val="center"/>
        </w:trPr>
        <w:tc>
          <w:tcPr>
            <w:tcW w:w="2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0037E" w14:textId="77777777" w:rsidR="00924341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55D">
              <w:rPr>
                <w:rFonts w:ascii="Times New Roman" w:hAnsi="Times New Roman"/>
                <w:sz w:val="20"/>
                <w:szCs w:val="20"/>
              </w:rPr>
              <w:t>Certifikat 1. stupnja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304D1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C8C22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8D5C3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D5268" w14:textId="75A07054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="005710AC">
              <w:rPr>
                <w:rFonts w:ascii="Times New Roman" w:hAnsi="Times New Roman"/>
                <w:b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F654D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E2F30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513B7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20DB4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46B0A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B1E66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</w:tr>
      <w:tr w:rsidR="00924341" w:rsidRPr="00E07F11" w14:paraId="034D92A0" w14:textId="77777777" w:rsidTr="00AB5C9E">
        <w:trPr>
          <w:trHeight w:val="283"/>
          <w:jc w:val="center"/>
        </w:trPr>
        <w:tc>
          <w:tcPr>
            <w:tcW w:w="2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446ED" w14:textId="77777777" w:rsidR="00924341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55D">
              <w:rPr>
                <w:rFonts w:ascii="Times New Roman" w:hAnsi="Times New Roman"/>
                <w:sz w:val="20"/>
                <w:szCs w:val="20"/>
              </w:rPr>
              <w:t>Certifikat 2. stupnja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1D767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15412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32595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5A650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A1517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7FEE0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9CA52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3517A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499D2C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F7162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</w:tr>
      <w:tr w:rsidR="00924341" w:rsidRPr="00E07F11" w14:paraId="347AB2EE" w14:textId="77777777" w:rsidTr="00AB5C9E">
        <w:trPr>
          <w:trHeight w:val="283"/>
          <w:jc w:val="center"/>
        </w:trPr>
        <w:tc>
          <w:tcPr>
            <w:tcW w:w="2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EA551" w14:textId="77777777" w:rsidR="00924341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155D">
              <w:rPr>
                <w:rFonts w:ascii="Times New Roman" w:hAnsi="Times New Roman"/>
                <w:sz w:val="20"/>
                <w:szCs w:val="20"/>
              </w:rPr>
              <w:t>Certifikat 3. stupnja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9002D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89079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B286E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ADFD3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96FA7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D36E1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F2E14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79506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CE66A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  <w:tc>
          <w:tcPr>
            <w:tcW w:w="71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0452D" w14:textId="77777777" w:rsidR="00924341" w:rsidRPr="001C6326" w:rsidRDefault="00924341" w:rsidP="0092434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1C6326">
              <w:rPr>
                <w:rFonts w:ascii="Times New Roman" w:hAnsi="Times New Roman"/>
                <w:b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1C6326">
              <w:rPr>
                <w:rFonts w:ascii="Times New Roman" w:hAnsi="Times New Roman"/>
                <w:b/>
                <w:lang w:val="en-GB"/>
              </w:rPr>
              <w:instrText xml:space="preserve"> FORMTEXT </w:instrText>
            </w:r>
            <w:r w:rsidRPr="001C6326">
              <w:rPr>
                <w:rFonts w:ascii="Times New Roman" w:hAnsi="Times New Roman"/>
                <w:b/>
                <w:lang w:val="en-GB"/>
              </w:rPr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separate"/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noProof/>
                <w:lang w:val="en-GB"/>
              </w:rPr>
              <w:t> </w:t>
            </w:r>
            <w:r w:rsidRPr="001C6326">
              <w:rPr>
                <w:rFonts w:ascii="Times New Roman" w:hAnsi="Times New Roman"/>
                <w:b/>
                <w:lang w:val="en-GB"/>
              </w:rPr>
              <w:fldChar w:fldCharType="end"/>
            </w:r>
          </w:p>
        </w:tc>
      </w:tr>
      <w:tr w:rsidR="00AB5C9E" w:rsidRPr="00E07F11" w14:paraId="1010C3E7" w14:textId="77777777" w:rsidTr="0025725B">
        <w:trPr>
          <w:trHeight w:val="283"/>
          <w:jc w:val="center"/>
        </w:trPr>
        <w:tc>
          <w:tcPr>
            <w:tcW w:w="964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F174C" w14:textId="77777777" w:rsidR="00265519" w:rsidRDefault="00265519" w:rsidP="00A114AF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S</w:t>
            </w:r>
            <w:r w:rsidRPr="00265519">
              <w:rPr>
                <w:rFonts w:ascii="Times New Roman" w:hAnsi="Times New Roman"/>
                <w:color w:val="FF0000"/>
                <w:sz w:val="18"/>
                <w:szCs w:val="18"/>
              </w:rPr>
              <w:t>amo za samozaposlene osobe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14:paraId="439D9959" w14:textId="77777777" w:rsidR="00AB5C9E" w:rsidRPr="00A114AF" w:rsidRDefault="00A114AF" w:rsidP="00A114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0"/>
              </w:rPr>
              <w:t xml:space="preserve">Gore </w:t>
            </w:r>
            <w:r w:rsidR="00265519">
              <w:rPr>
                <w:rFonts w:ascii="Times New Roman" w:hAnsi="Times New Roman"/>
                <w:szCs w:val="20"/>
              </w:rPr>
              <w:t>izjavljeno</w:t>
            </w:r>
            <w:r>
              <w:rPr>
                <w:rFonts w:ascii="Times New Roman" w:hAnsi="Times New Roman"/>
                <w:szCs w:val="20"/>
              </w:rPr>
              <w:t xml:space="preserve"> radno iskustvo u NDT području bez certifikata stečeno je uz nadzor sljedeće osobe:</w:t>
            </w:r>
          </w:p>
        </w:tc>
      </w:tr>
      <w:tr w:rsidR="00061141" w:rsidRPr="00E07F11" w14:paraId="6ECF3D33" w14:textId="77777777" w:rsidTr="00B64408">
        <w:trPr>
          <w:trHeight w:val="20"/>
          <w:jc w:val="center"/>
        </w:trPr>
        <w:tc>
          <w:tcPr>
            <w:tcW w:w="354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81CDA" w14:textId="77777777" w:rsidR="00061141" w:rsidRPr="00E07F11" w:rsidRDefault="00061141" w:rsidP="00061141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Ime i prezime</w:t>
            </w:r>
            <w:r w:rsidRPr="007C2977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7D047" w14:textId="77777777" w:rsidR="00061141" w:rsidRPr="00E07F11" w:rsidRDefault="00061141" w:rsidP="00061141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Metoda stupanj</w:t>
            </w:r>
            <w:r w:rsidRPr="007C2977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BE2204" w14:textId="77777777" w:rsidR="00061141" w:rsidRPr="00E07F11" w:rsidRDefault="00061141" w:rsidP="00061141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Certifikacijsko tijelo</w:t>
            </w:r>
            <w:r w:rsidRPr="00E07F11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BAE6B" w14:textId="77777777" w:rsidR="00061141" w:rsidRPr="00E07F11" w:rsidRDefault="00061141" w:rsidP="00061141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Broj certifikata</w:t>
            </w:r>
            <w:r w:rsidRPr="00E07F11">
              <w:rPr>
                <w:rFonts w:ascii="Times New Roman" w:hAnsi="Times New Roman"/>
                <w:sz w:val="16"/>
                <w:szCs w:val="18"/>
              </w:rPr>
              <w:t>:</w:t>
            </w:r>
          </w:p>
        </w:tc>
      </w:tr>
      <w:tr w:rsidR="00061141" w:rsidRPr="007C2977" w14:paraId="48C520C0" w14:textId="77777777" w:rsidTr="00B64408">
        <w:trPr>
          <w:trHeight w:val="283"/>
          <w:jc w:val="center"/>
        </w:trPr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BB0CF" w14:textId="77777777" w:rsidR="00061141" w:rsidRPr="00C527E1" w:rsidRDefault="00061141" w:rsidP="000611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 Prezim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Ime Prezime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AC29B" w14:textId="77777777" w:rsidR="00061141" w:rsidRPr="00C527E1" w:rsidRDefault="00061141" w:rsidP="000611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T 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VT 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B859C5" w14:textId="77777777" w:rsidR="00061141" w:rsidRPr="00C527E1" w:rsidRDefault="00061141" w:rsidP="000611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DKBR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HDKBR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8D3E0" w14:textId="77777777" w:rsidR="00061141" w:rsidRPr="00C527E1" w:rsidRDefault="00061141" w:rsidP="000611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bbb/gggg-b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bbbb/gggg-b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64408" w:rsidRPr="007C2977" w14:paraId="31AFC124" w14:textId="77777777" w:rsidTr="00B64408">
        <w:trPr>
          <w:trHeight w:val="283"/>
          <w:jc w:val="center"/>
        </w:trPr>
        <w:tc>
          <w:tcPr>
            <w:tcW w:w="35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640A3" w14:textId="77777777" w:rsidR="00B64408" w:rsidRDefault="00B64408" w:rsidP="00B644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e Prezime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Ime Prezime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A93B8" w14:textId="77777777" w:rsidR="00B64408" w:rsidRDefault="00B64408" w:rsidP="00B644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T 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VT 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B1BFE7" w14:textId="77777777" w:rsidR="00B64408" w:rsidRDefault="00B64408" w:rsidP="00B644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DKBR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HDKBR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BD463" w14:textId="77777777" w:rsidR="00B64408" w:rsidRDefault="00B64408" w:rsidP="00B644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bbb/gggg-b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bbbb/gggg-b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E91607D" w14:textId="77777777" w:rsidR="00EB75F6" w:rsidRDefault="00EB75F6" w:rsidP="008B4658">
      <w:pPr>
        <w:spacing w:after="0" w:line="120" w:lineRule="exact"/>
      </w:pPr>
    </w:p>
    <w:tbl>
      <w:tblPr>
        <w:tblW w:w="9611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2"/>
        <w:gridCol w:w="9239"/>
      </w:tblGrid>
      <w:tr w:rsidR="00D167CE" w:rsidRPr="00E07F11" w14:paraId="38EE72B7" w14:textId="77777777" w:rsidTr="00D167CE">
        <w:trPr>
          <w:trHeight w:val="283"/>
          <w:jc w:val="center"/>
        </w:trPr>
        <w:tc>
          <w:tcPr>
            <w:tcW w:w="9611" w:type="dxa"/>
            <w:gridSpan w:val="2"/>
            <w:tcBorders>
              <w:top w:val="single" w:sz="4" w:space="0" w:color="auto"/>
            </w:tcBorders>
            <w:vAlign w:val="center"/>
          </w:tcPr>
          <w:p w14:paraId="6A2F7027" w14:textId="77777777" w:rsidR="00D167CE" w:rsidRPr="00E07F11" w:rsidRDefault="00D167CE" w:rsidP="00D167C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Izjava</w:t>
            </w:r>
          </w:p>
        </w:tc>
      </w:tr>
      <w:tr w:rsidR="00F24786" w:rsidRPr="00E07F11" w14:paraId="6E8692DB" w14:textId="77777777" w:rsidTr="000F401A">
        <w:trPr>
          <w:trHeight w:val="283"/>
          <w:jc w:val="center"/>
        </w:trPr>
        <w:tc>
          <w:tcPr>
            <w:tcW w:w="372" w:type="dxa"/>
            <w:vAlign w:val="center"/>
          </w:tcPr>
          <w:p w14:paraId="2EB3BB8F" w14:textId="77777777" w:rsidR="00F24786" w:rsidRDefault="00F24786" w:rsidP="00863E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9" w:type="dxa"/>
            <w:vAlign w:val="center"/>
          </w:tcPr>
          <w:p w14:paraId="402F3810" w14:textId="369F8E5E" w:rsidR="00F24786" w:rsidRPr="006F45BD" w:rsidRDefault="00F24786" w:rsidP="000F40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710AC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F45BD">
              <w:rPr>
                <w:rFonts w:ascii="Times New Roman" w:hAnsi="Times New Roman"/>
                <w:szCs w:val="20"/>
              </w:rPr>
              <w:t xml:space="preserve"> </w:t>
            </w:r>
            <w:r w:rsidRPr="00BA1724">
              <w:rPr>
                <w:rFonts w:ascii="Times New Roman" w:hAnsi="Times New Roman"/>
                <w:szCs w:val="20"/>
              </w:rPr>
              <w:t xml:space="preserve">Ovime potvrđujemo da </w:t>
            </w:r>
            <w:r>
              <w:rPr>
                <w:rFonts w:ascii="Times New Roman" w:hAnsi="Times New Roman"/>
                <w:szCs w:val="20"/>
              </w:rPr>
              <w:t>tijekom valjanja certifikata (5 godina)</w:t>
            </w:r>
            <w:r w:rsidR="000F401A">
              <w:rPr>
                <w:rFonts w:ascii="Times New Roman" w:hAnsi="Times New Roman"/>
                <w:szCs w:val="20"/>
              </w:rPr>
              <w:t xml:space="preserve"> </w:t>
            </w:r>
            <w:r w:rsidRPr="00BA1724">
              <w:rPr>
                <w:rFonts w:ascii="Times New Roman" w:hAnsi="Times New Roman"/>
                <w:szCs w:val="20"/>
              </w:rPr>
              <w:t>gore navedena osoba</w:t>
            </w:r>
            <w:r w:rsidRPr="00EA65B8">
              <w:rPr>
                <w:rFonts w:ascii="Times New Roman" w:hAnsi="Times New Roman"/>
                <w:szCs w:val="20"/>
              </w:rPr>
              <w:t xml:space="preserve"> </w:t>
            </w:r>
            <w:r w:rsidRPr="00F24786">
              <w:rPr>
                <w:rFonts w:ascii="Times New Roman" w:hAnsi="Times New Roman"/>
                <w:b/>
                <w:bCs/>
                <w:szCs w:val="20"/>
              </w:rPr>
              <w:t>nije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EA65B8">
              <w:rPr>
                <w:rFonts w:ascii="Times New Roman" w:hAnsi="Times New Roman"/>
                <w:szCs w:val="20"/>
              </w:rPr>
              <w:t>ima-o/la</w:t>
            </w:r>
            <w:r w:rsidRPr="00BA1724">
              <w:rPr>
                <w:rFonts w:ascii="Times New Roman" w:hAnsi="Times New Roman"/>
                <w:szCs w:val="20"/>
              </w:rPr>
              <w:t xml:space="preserve"> </w:t>
            </w:r>
            <w:r w:rsidR="007E1770" w:rsidRPr="00BA1724">
              <w:rPr>
                <w:rFonts w:ascii="Times New Roman" w:hAnsi="Times New Roman"/>
                <w:szCs w:val="20"/>
              </w:rPr>
              <w:t>značajni prekid</w:t>
            </w:r>
            <w:r w:rsidR="007E1770">
              <w:rPr>
                <w:rFonts w:ascii="Times New Roman" w:hAnsi="Times New Roman"/>
                <w:szCs w:val="20"/>
              </w:rPr>
              <w:t xml:space="preserve"> u obavljanju poslova</w:t>
            </w:r>
            <w:r w:rsidR="007E1770" w:rsidRPr="00BA1724">
              <w:rPr>
                <w:rFonts w:ascii="Times New Roman" w:hAnsi="Times New Roman"/>
                <w:szCs w:val="20"/>
              </w:rPr>
              <w:t xml:space="preserve"> u </w:t>
            </w:r>
            <w:r w:rsidR="007E1770">
              <w:rPr>
                <w:rFonts w:ascii="Times New Roman" w:hAnsi="Times New Roman"/>
                <w:szCs w:val="20"/>
              </w:rPr>
              <w:t xml:space="preserve">certificiranoj </w:t>
            </w:r>
            <w:r w:rsidR="007E1770" w:rsidRPr="00BA1724">
              <w:rPr>
                <w:rFonts w:ascii="Times New Roman" w:hAnsi="Times New Roman"/>
                <w:szCs w:val="20"/>
              </w:rPr>
              <w:t xml:space="preserve">metodi i sektoru u neprekidnom trajanju </w:t>
            </w:r>
            <w:r w:rsidR="007E1770">
              <w:rPr>
                <w:rFonts w:ascii="Times New Roman" w:hAnsi="Times New Roman"/>
                <w:szCs w:val="20"/>
              </w:rPr>
              <w:t xml:space="preserve">duljem </w:t>
            </w:r>
            <w:r w:rsidR="007E1770" w:rsidRPr="00BA1724">
              <w:rPr>
                <w:rFonts w:ascii="Times New Roman" w:hAnsi="Times New Roman"/>
                <w:szCs w:val="20"/>
              </w:rPr>
              <w:t>od jedne godine</w:t>
            </w:r>
            <w:r w:rsidR="007E1770">
              <w:rPr>
                <w:rFonts w:ascii="Times New Roman" w:hAnsi="Times New Roman"/>
                <w:szCs w:val="20"/>
              </w:rPr>
              <w:t xml:space="preserve"> niti duljem od dvije godine uz dva ili više razdoblja prekida (prema zahtjevu točke 3.</w:t>
            </w:r>
            <w:r w:rsidR="00BB7049">
              <w:rPr>
                <w:rFonts w:ascii="Times New Roman" w:hAnsi="Times New Roman"/>
                <w:szCs w:val="20"/>
              </w:rPr>
              <w:t>38</w:t>
            </w:r>
            <w:r w:rsidR="007E1770">
              <w:rPr>
                <w:rFonts w:ascii="Times New Roman" w:hAnsi="Times New Roman"/>
                <w:szCs w:val="20"/>
              </w:rPr>
              <w:t xml:space="preserve"> norme HRN EN ISO 9712:20</w:t>
            </w:r>
            <w:r w:rsidR="00BB7049">
              <w:rPr>
                <w:rFonts w:ascii="Times New Roman" w:hAnsi="Times New Roman"/>
                <w:szCs w:val="20"/>
              </w:rPr>
              <w:t>2</w:t>
            </w:r>
            <w:r w:rsidR="007E1770">
              <w:rPr>
                <w:rFonts w:ascii="Times New Roman" w:hAnsi="Times New Roman"/>
                <w:szCs w:val="20"/>
              </w:rPr>
              <w:t>2)</w:t>
            </w:r>
            <w:r w:rsidR="007E1770" w:rsidRPr="00BA1724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BA1724" w:rsidRPr="00E07F11" w14:paraId="24DF5CA1" w14:textId="77777777" w:rsidTr="000F401A">
        <w:trPr>
          <w:trHeight w:val="283"/>
          <w:jc w:val="center"/>
        </w:trPr>
        <w:tc>
          <w:tcPr>
            <w:tcW w:w="372" w:type="dxa"/>
            <w:vAlign w:val="center"/>
          </w:tcPr>
          <w:p w14:paraId="3BBCBB9E" w14:textId="77777777" w:rsidR="00BA1724" w:rsidRDefault="00BA1724" w:rsidP="00863E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9" w:type="dxa"/>
            <w:vAlign w:val="center"/>
          </w:tcPr>
          <w:p w14:paraId="52767124" w14:textId="6DF5A72F" w:rsidR="00BA1724" w:rsidRPr="00EA65B8" w:rsidRDefault="003F4E7B" w:rsidP="00EC536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710AC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6F45BD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Z</w:t>
            </w:r>
            <w:r w:rsidR="000F401A">
              <w:rPr>
                <w:rFonts w:ascii="Times New Roman" w:hAnsi="Times New Roman"/>
                <w:szCs w:val="20"/>
              </w:rPr>
              <w:t>načaj</w:t>
            </w:r>
            <w:r>
              <w:rPr>
                <w:rFonts w:ascii="Times New Roman" w:hAnsi="Times New Roman"/>
                <w:szCs w:val="20"/>
              </w:rPr>
              <w:t>an</w:t>
            </w:r>
            <w:r w:rsidR="000F401A">
              <w:rPr>
                <w:rFonts w:ascii="Times New Roman" w:hAnsi="Times New Roman"/>
                <w:szCs w:val="20"/>
              </w:rPr>
              <w:t xml:space="preserve"> prekid</w:t>
            </w:r>
            <w:r>
              <w:rPr>
                <w:rFonts w:ascii="Times New Roman" w:hAnsi="Times New Roman"/>
                <w:szCs w:val="20"/>
              </w:rPr>
              <w:t xml:space="preserve"> za gore navedenu osobu trajao je</w:t>
            </w:r>
            <w:r w:rsidR="005F686F">
              <w:rPr>
                <w:rFonts w:ascii="Times New Roman" w:hAnsi="Times New Roman"/>
                <w:szCs w:val="20"/>
              </w:rPr>
              <w:t>:</w:t>
            </w:r>
            <w:r w:rsidR="00BA1724" w:rsidRPr="00EA65B8">
              <w:rPr>
                <w:rFonts w:ascii="Times New Roman" w:hAnsi="Times New Roman"/>
                <w:szCs w:val="20"/>
              </w:rPr>
              <w:t xml:space="preserve"> broj mjeseci</w:t>
            </w:r>
            <w:r w:rsidR="00BD492F">
              <w:rPr>
                <w:rFonts w:ascii="Times New Roman" w:hAnsi="Times New Roman"/>
                <w:szCs w:val="20"/>
              </w:rPr>
              <w:t xml:space="preserve"> </w:t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instrText xml:space="preserve"> FORMTEXT </w:instrText>
            </w:r>
            <w:r w:rsidR="00BD492F" w:rsidRPr="001C6326">
              <w:rPr>
                <w:rFonts w:ascii="Times New Roman" w:hAnsi="Times New Roman"/>
                <w:bCs/>
                <w:u w:val="single"/>
              </w:rPr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fldChar w:fldCharType="separate"/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fldChar w:fldCharType="end"/>
            </w:r>
            <w:r w:rsidR="00BA1724" w:rsidRPr="00EA65B8">
              <w:rPr>
                <w:rFonts w:ascii="Times New Roman" w:hAnsi="Times New Roman"/>
                <w:szCs w:val="20"/>
              </w:rPr>
              <w:t xml:space="preserve">, dana </w:t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instrText xml:space="preserve"> FORMTEXT </w:instrText>
            </w:r>
            <w:r w:rsidR="00BD492F" w:rsidRPr="001C6326">
              <w:rPr>
                <w:rFonts w:ascii="Times New Roman" w:hAnsi="Times New Roman"/>
                <w:bCs/>
                <w:u w:val="single"/>
              </w:rPr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fldChar w:fldCharType="separate"/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noProof/>
                <w:u w:val="single"/>
              </w:rPr>
              <w:t> </w:t>
            </w:r>
            <w:r w:rsidR="00BD492F" w:rsidRPr="001C6326">
              <w:rPr>
                <w:rFonts w:ascii="Times New Roman" w:hAnsi="Times New Roman"/>
                <w:bCs/>
                <w:u w:val="single"/>
              </w:rPr>
              <w:fldChar w:fldCharType="end"/>
            </w:r>
            <w:r w:rsidR="00BA1724" w:rsidRPr="00EA65B8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14:paraId="27F14B34" w14:textId="77777777" w:rsidR="008B4658" w:rsidRDefault="008B4658" w:rsidP="0056452A">
      <w:pPr>
        <w:spacing w:after="0" w:line="20" w:lineRule="exact"/>
      </w:pPr>
    </w:p>
    <w:tbl>
      <w:tblPr>
        <w:tblW w:w="9611" w:type="dxa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1"/>
        <w:gridCol w:w="3969"/>
        <w:gridCol w:w="4521"/>
      </w:tblGrid>
      <w:tr w:rsidR="00E70C81" w:rsidRPr="00E07F11" w14:paraId="51A6F9A5" w14:textId="77777777" w:rsidTr="00B64408">
        <w:trPr>
          <w:trHeight w:val="1020"/>
          <w:jc w:val="center"/>
        </w:trPr>
        <w:tc>
          <w:tcPr>
            <w:tcW w:w="1121" w:type="dxa"/>
            <w:vAlign w:val="bottom"/>
          </w:tcPr>
          <w:p w14:paraId="6EDEE500" w14:textId="13D734FE" w:rsidR="00E70C81" w:rsidRPr="00E07F11" w:rsidRDefault="00924341" w:rsidP="006176C9">
            <w:pPr>
              <w:spacing w:before="60"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1.1.2021."/>
                    <w:format w:val="d.M.yyyy.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 w:rsidR="005710AC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69" w:type="dxa"/>
          </w:tcPr>
          <w:p w14:paraId="78042C67" w14:textId="77777777" w:rsidR="00E70C81" w:rsidRPr="00E07F11" w:rsidRDefault="00E70C81" w:rsidP="00122FBB">
            <w:pPr>
              <w:spacing w:before="60"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Prijavljena osoba</w:t>
            </w:r>
            <w:r w:rsidRPr="00E07F11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21" w:type="dxa"/>
          </w:tcPr>
          <w:p w14:paraId="532871EA" w14:textId="77777777" w:rsidR="00E70C81" w:rsidRPr="0054354D" w:rsidRDefault="00E70C81" w:rsidP="00122FBB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F401A">
              <w:rPr>
                <w:rFonts w:ascii="Times New Roman" w:hAnsi="Times New Roman"/>
                <w:sz w:val="20"/>
                <w:szCs w:val="20"/>
              </w:rPr>
              <w:t>oslodav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0F401A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0F401A">
              <w:rPr>
                <w:rFonts w:ascii="Times New Roman" w:hAnsi="Times New Roman"/>
                <w:sz w:val="20"/>
                <w:szCs w:val="20"/>
              </w:rPr>
              <w:t>odgovorn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0F401A">
              <w:rPr>
                <w:rFonts w:ascii="Times New Roman" w:hAnsi="Times New Roman"/>
                <w:sz w:val="20"/>
                <w:szCs w:val="20"/>
              </w:rPr>
              <w:t xml:space="preserve"> osob</w:t>
            </w:r>
            <w:r>
              <w:rPr>
                <w:rFonts w:ascii="Times New Roman" w:hAnsi="Times New Roman"/>
                <w:sz w:val="20"/>
                <w:szCs w:val="20"/>
              </w:rPr>
              <w:t>a/</w:t>
            </w:r>
            <w:r w:rsidR="006176C9">
              <w:rPr>
                <w:rFonts w:ascii="Times New Roman" w:hAnsi="Times New Roman"/>
                <w:sz w:val="20"/>
                <w:szCs w:val="20"/>
              </w:rPr>
              <w:br/>
            </w:r>
            <w:r w:rsidRPr="000F401A">
              <w:rPr>
                <w:rFonts w:ascii="Times New Roman" w:hAnsi="Times New Roman"/>
                <w:sz w:val="20"/>
                <w:szCs w:val="20"/>
              </w:rPr>
              <w:t>pravn</w:t>
            </w:r>
            <w:r>
              <w:rPr>
                <w:rFonts w:ascii="Times New Roman" w:hAnsi="Times New Roman"/>
                <w:sz w:val="20"/>
                <w:szCs w:val="20"/>
              </w:rPr>
              <w:t>i zastupnik ili samozaposlenik</w:t>
            </w:r>
            <w:r w:rsidRPr="00E07F11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E70C81" w:rsidRPr="00E07F11" w14:paraId="561126B6" w14:textId="77777777" w:rsidTr="006176C9">
        <w:trPr>
          <w:jc w:val="center"/>
        </w:trPr>
        <w:tc>
          <w:tcPr>
            <w:tcW w:w="1121" w:type="dxa"/>
          </w:tcPr>
          <w:p w14:paraId="0DC40E67" w14:textId="77777777" w:rsidR="00E70C81" w:rsidRDefault="00E70C81" w:rsidP="00122FBB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7F11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969" w:type="dxa"/>
          </w:tcPr>
          <w:p w14:paraId="356948A1" w14:textId="77777777" w:rsidR="00E70C81" w:rsidRDefault="00E70C81" w:rsidP="00122FBB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E07F11">
              <w:rPr>
                <w:rFonts w:ascii="Times New Roman" w:hAnsi="Times New Roman"/>
                <w:sz w:val="20"/>
                <w:szCs w:val="20"/>
              </w:rPr>
              <w:t>otpis</w:t>
            </w:r>
          </w:p>
        </w:tc>
        <w:tc>
          <w:tcPr>
            <w:tcW w:w="4521" w:type="dxa"/>
          </w:tcPr>
          <w:p w14:paraId="23141FB5" w14:textId="77777777" w:rsidR="00E70C81" w:rsidRDefault="00E70C81" w:rsidP="00122FBB">
            <w:pPr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 w:rsidRPr="00E07F11">
              <w:rPr>
                <w:rFonts w:ascii="Times New Roman" w:hAnsi="Times New Roman"/>
                <w:sz w:val="20"/>
                <w:szCs w:val="20"/>
              </w:rPr>
              <w:t>ig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E07F11">
              <w:rPr>
                <w:rFonts w:ascii="Times New Roman" w:hAnsi="Times New Roman"/>
                <w:sz w:val="20"/>
                <w:szCs w:val="20"/>
              </w:rPr>
              <w:t xml:space="preserve"> potpis</w:t>
            </w:r>
          </w:p>
        </w:tc>
      </w:tr>
    </w:tbl>
    <w:p w14:paraId="6B070AA7" w14:textId="77777777" w:rsidR="00A14BD1" w:rsidRPr="001C6326" w:rsidRDefault="00A14BD1" w:rsidP="001C6326">
      <w:pPr>
        <w:spacing w:after="0" w:line="120" w:lineRule="exact"/>
      </w:pPr>
    </w:p>
    <w:tbl>
      <w:tblPr>
        <w:tblW w:w="9696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6"/>
      </w:tblGrid>
      <w:tr w:rsidR="00A14BD1" w:rsidRPr="00E07F11" w14:paraId="4A16AF70" w14:textId="77777777" w:rsidTr="009760B6">
        <w:trPr>
          <w:trHeight w:val="227"/>
          <w:jc w:val="center"/>
        </w:trPr>
        <w:tc>
          <w:tcPr>
            <w:tcW w:w="9696" w:type="dxa"/>
            <w:tcBorders>
              <w:top w:val="single" w:sz="4" w:space="0" w:color="auto"/>
            </w:tcBorders>
            <w:vAlign w:val="center"/>
          </w:tcPr>
          <w:p w14:paraId="08309026" w14:textId="77777777" w:rsidR="00A14BD1" w:rsidRPr="00E07F11" w:rsidRDefault="00A14BD1" w:rsidP="009760B6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Izjava CC HDKBR-a</w:t>
            </w:r>
          </w:p>
        </w:tc>
      </w:tr>
      <w:tr w:rsidR="00A14BD1" w:rsidRPr="00D7019A" w14:paraId="47CCA7B2" w14:textId="77777777" w:rsidTr="00B64408">
        <w:trPr>
          <w:trHeight w:val="1077"/>
          <w:jc w:val="center"/>
        </w:trPr>
        <w:tc>
          <w:tcPr>
            <w:tcW w:w="9696" w:type="dxa"/>
            <w:tcBorders>
              <w:bottom w:val="single" w:sz="4" w:space="0" w:color="auto"/>
            </w:tcBorders>
          </w:tcPr>
          <w:p w14:paraId="635526EA" w14:textId="77777777" w:rsidR="00A14BD1" w:rsidRPr="009D7817" w:rsidRDefault="00A14BD1" w:rsidP="009760B6">
            <w:pPr>
              <w:spacing w:after="6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9D7817">
              <w:rPr>
                <w:rFonts w:ascii="Times New Roman" w:hAnsi="Times New Roman"/>
                <w:sz w:val="16"/>
                <w:szCs w:val="18"/>
              </w:rPr>
              <w:t>Osobne podatke koj</w:t>
            </w:r>
            <w:r>
              <w:rPr>
                <w:rFonts w:ascii="Times New Roman" w:hAnsi="Times New Roman"/>
                <w:sz w:val="16"/>
                <w:szCs w:val="18"/>
              </w:rPr>
              <w:t>i su navedeni ovim obrascem prijave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320643">
              <w:rPr>
                <w:rFonts w:ascii="Times New Roman" w:hAnsi="Times New Roman"/>
                <w:sz w:val="16"/>
                <w:szCs w:val="18"/>
              </w:rPr>
              <w:t>koristimo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 xml:space="preserve"> isključivo u svrhu obrade 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zahtjeva za 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uslug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om kvalifikacije i certifikacije osoba za područje nerazornih ispitivanja 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te uspostavu i održav</w:t>
            </w:r>
            <w:r>
              <w:rPr>
                <w:rFonts w:ascii="Times New Roman" w:hAnsi="Times New Roman"/>
                <w:sz w:val="16"/>
                <w:szCs w:val="18"/>
              </w:rPr>
              <w:t>anje našeg međusobnog kontakta.</w:t>
            </w:r>
          </w:p>
          <w:p w14:paraId="54C2C6EF" w14:textId="77777777" w:rsidR="00A14BD1" w:rsidRPr="009D7817" w:rsidRDefault="00A14BD1" w:rsidP="009760B6">
            <w:pPr>
              <w:spacing w:after="60" w:line="240" w:lineRule="auto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Ovime izjavljujemo da v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 xml:space="preserve">aše </w:t>
            </w:r>
            <w:r>
              <w:rPr>
                <w:rFonts w:ascii="Times New Roman" w:hAnsi="Times New Roman"/>
                <w:sz w:val="16"/>
                <w:szCs w:val="18"/>
              </w:rPr>
              <w:t>naveden</w:t>
            </w:r>
            <w:r w:rsidR="00320643">
              <w:rPr>
                <w:rFonts w:ascii="Times New Roman" w:hAnsi="Times New Roman"/>
                <w:sz w:val="16"/>
                <w:szCs w:val="18"/>
              </w:rPr>
              <w:t>e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podatke ne prosljeđujemo trećim stranama niti ih komercijaliziramo na bilo koji drugi način, pri čemu s njima postupamo na način definiran u Pravilima o zaštiti privatnosti podataka koje možete pronaći na našoj web stranici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www.hdkbr.hr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.</w:t>
            </w:r>
          </w:p>
          <w:p w14:paraId="4F569631" w14:textId="77777777" w:rsidR="00A14BD1" w:rsidRPr="00D7019A" w:rsidRDefault="00A14BD1" w:rsidP="009760B6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7817">
              <w:rPr>
                <w:rFonts w:ascii="Times New Roman" w:hAnsi="Times New Roman"/>
                <w:sz w:val="16"/>
                <w:szCs w:val="18"/>
              </w:rPr>
              <w:t xml:space="preserve">Ukoliko u bilo koje vrijeme naknadno ne budete suglasni s obradom podataka kao što je gore navedeno, pisani opoziv suglasnosti možete poslati poštom na 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našu dolje navedenu 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adresu ili emailom na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tajnis</w:t>
            </w:r>
            <w:r w:rsidRPr="009D7817">
              <w:rPr>
                <w:rFonts w:ascii="Times New Roman" w:hAnsi="Times New Roman"/>
                <w:sz w:val="16"/>
                <w:szCs w:val="18"/>
              </w:rPr>
              <w:t>tvo@hdkbr.hr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</w:tr>
    </w:tbl>
    <w:p w14:paraId="114A45F6" w14:textId="77777777" w:rsidR="00672BA9" w:rsidRPr="0056452A" w:rsidRDefault="00672BA9" w:rsidP="00A14BD1">
      <w:pPr>
        <w:spacing w:after="0" w:line="20" w:lineRule="exact"/>
        <w:rPr>
          <w:rFonts w:ascii="Times New Roman" w:hAnsi="Times New Roman"/>
          <w:b/>
          <w:sz w:val="16"/>
          <w:szCs w:val="16"/>
        </w:rPr>
      </w:pPr>
    </w:p>
    <w:sectPr w:rsidR="00672BA9" w:rsidRPr="0056452A" w:rsidSect="00265519">
      <w:footerReference w:type="default" r:id="rId12"/>
      <w:type w:val="continuous"/>
      <w:pgSz w:w="11906" w:h="16838" w:code="9"/>
      <w:pgMar w:top="567" w:right="851" w:bottom="0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CB1C" w14:textId="77777777" w:rsidR="003558ED" w:rsidRDefault="003558ED" w:rsidP="008F3D56">
      <w:pPr>
        <w:spacing w:after="0" w:line="240" w:lineRule="auto"/>
      </w:pPr>
      <w:r>
        <w:separator/>
      </w:r>
    </w:p>
  </w:endnote>
  <w:endnote w:type="continuationSeparator" w:id="0">
    <w:p w14:paraId="3934CED4" w14:textId="77777777" w:rsidR="003558ED" w:rsidRDefault="003558ED" w:rsidP="008F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15A6" w14:textId="77777777" w:rsidR="00A14BD1" w:rsidRPr="007D66AB" w:rsidRDefault="00A14BD1" w:rsidP="00A14BD1">
    <w:pPr>
      <w:spacing w:after="60" w:line="240" w:lineRule="auto"/>
      <w:rPr>
        <w:rFonts w:ascii="Times New Roman" w:hAnsi="Times New Roman"/>
        <w:b/>
        <w:color w:val="FF0000"/>
        <w:sz w:val="16"/>
      </w:rPr>
    </w:pPr>
    <w:r w:rsidRPr="007D66AB">
      <w:rPr>
        <w:rFonts w:ascii="Times New Roman" w:hAnsi="Times New Roman"/>
        <w:color w:val="FF0000"/>
        <w:sz w:val="16"/>
        <w:szCs w:val="18"/>
      </w:rPr>
      <w:t>Popunjenu prijavu molimo dostaviti u originalu na dolje navedenu adresu.</w:t>
    </w:r>
  </w:p>
  <w:tbl>
    <w:tblPr>
      <w:tblW w:w="9637" w:type="dxa"/>
      <w:jc w:val="center"/>
      <w:tblBorders>
        <w:top w:val="single" w:sz="2" w:space="0" w:color="auto"/>
        <w:bottom w:val="single" w:sz="2" w:space="0" w:color="auto"/>
      </w:tblBorders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2153"/>
      <w:gridCol w:w="5208"/>
      <w:gridCol w:w="2276"/>
    </w:tblGrid>
    <w:tr w:rsidR="00187C07" w14:paraId="70E55353" w14:textId="77777777" w:rsidTr="009760B6">
      <w:trPr>
        <w:trHeight w:val="907"/>
        <w:jc w:val="center"/>
      </w:trPr>
      <w:tc>
        <w:tcPr>
          <w:tcW w:w="2154" w:type="dxa"/>
          <w:tcBorders>
            <w:top w:val="single" w:sz="2" w:space="0" w:color="auto"/>
            <w:bottom w:val="nil"/>
          </w:tcBorders>
        </w:tcPr>
        <w:p w14:paraId="7A8A505A" w14:textId="77777777" w:rsidR="00187C07" w:rsidRDefault="00187C07" w:rsidP="009760B6">
          <w:pPr>
            <w:spacing w:after="0" w:line="240" w:lineRule="auto"/>
            <w:rPr>
              <w:rFonts w:ascii="Times New Roman" w:hAnsi="Times New Roman"/>
              <w:color w:val="0070C0"/>
              <w:sz w:val="16"/>
            </w:rPr>
          </w:pPr>
          <w:r w:rsidRPr="006F5081">
            <w:rPr>
              <w:rFonts w:ascii="Times New Roman" w:hAnsi="Times New Roman"/>
              <w:color w:val="0070C0"/>
              <w:sz w:val="16"/>
            </w:rPr>
            <w:t>Član</w:t>
          </w:r>
        </w:p>
        <w:p w14:paraId="27397EBD" w14:textId="77777777" w:rsidR="00187C07" w:rsidRPr="00E94AB2" w:rsidRDefault="001C6326" w:rsidP="00187C07">
          <w:pPr>
            <w:spacing w:before="120"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hr-HR"/>
            </w:rPr>
            <w:drawing>
              <wp:inline distT="0" distB="0" distL="0" distR="0" wp14:anchorId="6BA1B3DA" wp14:editId="357D9BD8">
                <wp:extent cx="868680" cy="259080"/>
                <wp:effectExtent l="0" t="0" r="0" b="0"/>
                <wp:docPr id="1667606451" name="Picture 2" descr="EFN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FN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ED08BCE" wp14:editId="11902B9D">
                <wp:simplePos x="0" y="0"/>
                <wp:positionH relativeFrom="column">
                  <wp:posOffset>1278255</wp:posOffset>
                </wp:positionH>
                <wp:positionV relativeFrom="paragraph">
                  <wp:posOffset>9786620</wp:posOffset>
                </wp:positionV>
                <wp:extent cx="862965" cy="248920"/>
                <wp:effectExtent l="0" t="0" r="0" b="0"/>
                <wp:wrapNone/>
                <wp:docPr id="1228958559" name="Picture 2" descr="EFN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FN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248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6" w:type="dxa"/>
          <w:tcBorders>
            <w:top w:val="single" w:sz="2" w:space="0" w:color="auto"/>
            <w:bottom w:val="nil"/>
          </w:tcBorders>
          <w:vAlign w:val="center"/>
        </w:tcPr>
        <w:p w14:paraId="63BFDDD1" w14:textId="77777777" w:rsidR="00187C07" w:rsidRDefault="00187C07" w:rsidP="009760B6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E96738">
            <w:rPr>
              <w:rFonts w:ascii="Times New Roman" w:hAnsi="Times New Roman"/>
              <w:b/>
              <w:sz w:val="16"/>
              <w:szCs w:val="16"/>
            </w:rPr>
            <w:t>HRVATSKO DRUŠTVO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ZA</w:t>
          </w:r>
          <w:r>
            <w:rPr>
              <w:rFonts w:ascii="Times New Roman" w:hAnsi="Times New Roman"/>
              <w:b/>
              <w:sz w:val="16"/>
              <w:szCs w:val="16"/>
            </w:rPr>
            <w:br/>
          </w:r>
          <w:r w:rsidRPr="00E96738">
            <w:rPr>
              <w:rFonts w:ascii="Times New Roman" w:hAnsi="Times New Roman"/>
              <w:b/>
              <w:sz w:val="16"/>
              <w:szCs w:val="16"/>
            </w:rPr>
            <w:t>KONTROLU BEZ RAZARANJA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d.o.o.</w:t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16"/>
              <w:szCs w:val="16"/>
            </w:rPr>
            <w:t>Hrvatski inženjerski savez</w:t>
          </w:r>
        </w:p>
        <w:p w14:paraId="52AD8DDD" w14:textId="77777777" w:rsidR="00187C07" w:rsidRPr="001D2486" w:rsidRDefault="00187C07" w:rsidP="009760B6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Berislavićeva 6</w:t>
          </w:r>
          <w:r w:rsidRPr="001D2486">
            <w:rPr>
              <w:rFonts w:ascii="Times New Roman" w:hAnsi="Times New Roman"/>
              <w:sz w:val="16"/>
              <w:szCs w:val="16"/>
            </w:rPr>
            <w:t>, 10000 Zagreb</w:t>
          </w:r>
          <w:r>
            <w:rPr>
              <w:rFonts w:ascii="Times New Roman" w:hAnsi="Times New Roman"/>
              <w:sz w:val="16"/>
              <w:szCs w:val="16"/>
            </w:rPr>
            <w:t>, Hrvatska</w:t>
          </w:r>
        </w:p>
        <w:p w14:paraId="6728498C" w14:textId="77777777" w:rsidR="00187C07" w:rsidRDefault="00187C07" w:rsidP="009760B6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1D2486">
            <w:rPr>
              <w:rFonts w:ascii="Times New Roman" w:hAnsi="Times New Roman"/>
              <w:sz w:val="16"/>
              <w:szCs w:val="16"/>
            </w:rPr>
            <w:t>Tel./fax. +385</w:t>
          </w:r>
          <w:r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D2486">
            <w:rPr>
              <w:rFonts w:ascii="Times New Roman" w:hAnsi="Times New Roman"/>
              <w:sz w:val="16"/>
              <w:szCs w:val="16"/>
            </w:rPr>
            <w:t xml:space="preserve">(0)1 6157129; e-mail: </w:t>
          </w:r>
          <w:r w:rsidR="00320643">
            <w:rPr>
              <w:rFonts w:ascii="Times New Roman" w:hAnsi="Times New Roman"/>
              <w:sz w:val="16"/>
              <w:szCs w:val="16"/>
            </w:rPr>
            <w:t>tajništvo</w:t>
          </w:r>
          <w:r w:rsidRPr="007D09BF">
            <w:rPr>
              <w:rFonts w:ascii="Times New Roman" w:hAnsi="Times New Roman"/>
              <w:sz w:val="16"/>
              <w:szCs w:val="16"/>
            </w:rPr>
            <w:t>@hdkbr.hr</w:t>
          </w:r>
        </w:p>
      </w:tc>
      <w:tc>
        <w:tcPr>
          <w:tcW w:w="2267" w:type="dxa"/>
          <w:tcBorders>
            <w:top w:val="single" w:sz="2" w:space="0" w:color="auto"/>
            <w:bottom w:val="nil"/>
          </w:tcBorders>
        </w:tcPr>
        <w:p w14:paraId="0F9A8024" w14:textId="77777777" w:rsidR="00187C07" w:rsidRDefault="00187C07" w:rsidP="009760B6">
          <w:pPr>
            <w:spacing w:after="0" w:line="240" w:lineRule="auto"/>
            <w:rPr>
              <w:rFonts w:ascii="Times New Roman" w:hAnsi="Times New Roman"/>
              <w:color w:val="0070C0"/>
              <w:sz w:val="16"/>
            </w:rPr>
          </w:pPr>
          <w:r w:rsidRPr="006F5081">
            <w:rPr>
              <w:rFonts w:ascii="Times New Roman" w:hAnsi="Times New Roman"/>
              <w:color w:val="0070C0"/>
              <w:sz w:val="16"/>
            </w:rPr>
            <w:t>Član</w:t>
          </w:r>
        </w:p>
        <w:p w14:paraId="3532975B" w14:textId="77777777" w:rsidR="00187C07" w:rsidRDefault="001C6326" w:rsidP="00187C07">
          <w:pPr>
            <w:spacing w:before="80"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i/>
              <w:noProof/>
              <w:color w:val="0000FF"/>
              <w:sz w:val="20"/>
              <w:szCs w:val="20"/>
              <w:lang w:eastAsia="hr-HR"/>
            </w:rPr>
            <w:drawing>
              <wp:inline distT="0" distB="0" distL="0" distR="0" wp14:anchorId="62E5EE57" wp14:editId="29F56450">
                <wp:extent cx="1409700" cy="350520"/>
                <wp:effectExtent l="0" t="0" r="0" b="0"/>
                <wp:docPr id="1548371328" name="Picture 3" descr="ICN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ND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BA8C1E" w14:textId="77777777" w:rsidR="00A14BD1" w:rsidRPr="00A14BD1" w:rsidRDefault="009A28C1" w:rsidP="00A14BD1">
    <w:pPr>
      <w:spacing w:before="60" w:after="0" w:line="240" w:lineRule="auto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OB-03hr/</w:t>
    </w:r>
    <w:r w:rsidR="00B24C41">
      <w:rPr>
        <w:rFonts w:ascii="Times New Roman" w:hAnsi="Times New Roman"/>
        <w:b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13A0" w14:textId="77777777" w:rsidR="003558ED" w:rsidRDefault="003558ED" w:rsidP="008F3D56">
      <w:pPr>
        <w:spacing w:after="0" w:line="240" w:lineRule="auto"/>
      </w:pPr>
      <w:r>
        <w:separator/>
      </w:r>
    </w:p>
  </w:footnote>
  <w:footnote w:type="continuationSeparator" w:id="0">
    <w:p w14:paraId="34055E26" w14:textId="77777777" w:rsidR="003558ED" w:rsidRDefault="003558ED" w:rsidP="008F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58E"/>
    <w:multiLevelType w:val="hybridMultilevel"/>
    <w:tmpl w:val="35403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036B"/>
    <w:multiLevelType w:val="hybridMultilevel"/>
    <w:tmpl w:val="AE9E84A0"/>
    <w:lvl w:ilvl="0" w:tplc="F72255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11368C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E02C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alibri" w:eastAsia="Calibri" w:hAnsi="Calibri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D005A"/>
    <w:multiLevelType w:val="hybridMultilevel"/>
    <w:tmpl w:val="6172B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C03FE"/>
    <w:multiLevelType w:val="hybridMultilevel"/>
    <w:tmpl w:val="98B849C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264E"/>
    <w:multiLevelType w:val="hybridMultilevel"/>
    <w:tmpl w:val="428C4920"/>
    <w:lvl w:ilvl="0" w:tplc="E9784F5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80684"/>
    <w:multiLevelType w:val="multilevel"/>
    <w:tmpl w:val="9E18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02E5D"/>
    <w:multiLevelType w:val="hybridMultilevel"/>
    <w:tmpl w:val="BB8ED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052DD"/>
    <w:multiLevelType w:val="hybridMultilevel"/>
    <w:tmpl w:val="CEC4DC3C"/>
    <w:lvl w:ilvl="0" w:tplc="1A2A0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363B3"/>
    <w:multiLevelType w:val="hybridMultilevel"/>
    <w:tmpl w:val="570E3FBE"/>
    <w:lvl w:ilvl="0" w:tplc="76B22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42586">
    <w:abstractNumId w:val="1"/>
  </w:num>
  <w:num w:numId="2" w16cid:durableId="387874671">
    <w:abstractNumId w:val="4"/>
  </w:num>
  <w:num w:numId="3" w16cid:durableId="1788964136">
    <w:abstractNumId w:val="7"/>
  </w:num>
  <w:num w:numId="4" w16cid:durableId="593170375">
    <w:abstractNumId w:val="5"/>
  </w:num>
  <w:num w:numId="5" w16cid:durableId="1089234876">
    <w:abstractNumId w:val="0"/>
  </w:num>
  <w:num w:numId="6" w16cid:durableId="1420907026">
    <w:abstractNumId w:val="2"/>
  </w:num>
  <w:num w:numId="7" w16cid:durableId="2061198742">
    <w:abstractNumId w:val="8"/>
  </w:num>
  <w:num w:numId="8" w16cid:durableId="862089149">
    <w:abstractNumId w:val="6"/>
  </w:num>
  <w:num w:numId="9" w16cid:durableId="1093087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k4KixUow2vN9s7T7TXk7a+24aSkTcS6m/LuiPeIFdn9Q3jsmJ/wKNVPnHWudcbrdf4QXI5SANM7oCkuDgVC0Q==" w:salt="aWHcZymg1VEV9DG/FxHy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AD"/>
    <w:rsid w:val="0000722F"/>
    <w:rsid w:val="000072CA"/>
    <w:rsid w:val="00026BA0"/>
    <w:rsid w:val="00037AC2"/>
    <w:rsid w:val="00041A46"/>
    <w:rsid w:val="0004578C"/>
    <w:rsid w:val="00053B85"/>
    <w:rsid w:val="00061141"/>
    <w:rsid w:val="00061D8E"/>
    <w:rsid w:val="00083A82"/>
    <w:rsid w:val="000871DA"/>
    <w:rsid w:val="000F401A"/>
    <w:rsid w:val="0013020D"/>
    <w:rsid w:val="00131912"/>
    <w:rsid w:val="00150542"/>
    <w:rsid w:val="00157EBF"/>
    <w:rsid w:val="00161AB8"/>
    <w:rsid w:val="00172C66"/>
    <w:rsid w:val="00187C07"/>
    <w:rsid w:val="001C6326"/>
    <w:rsid w:val="001D2486"/>
    <w:rsid w:val="001D2D5A"/>
    <w:rsid w:val="001E5DF2"/>
    <w:rsid w:val="001F229E"/>
    <w:rsid w:val="0020394A"/>
    <w:rsid w:val="002118C1"/>
    <w:rsid w:val="002169A6"/>
    <w:rsid w:val="00224866"/>
    <w:rsid w:val="00231DA9"/>
    <w:rsid w:val="002411B0"/>
    <w:rsid w:val="00250BED"/>
    <w:rsid w:val="002605F6"/>
    <w:rsid w:val="00265519"/>
    <w:rsid w:val="00290D24"/>
    <w:rsid w:val="00296DC4"/>
    <w:rsid w:val="002E5523"/>
    <w:rsid w:val="0031155D"/>
    <w:rsid w:val="00320643"/>
    <w:rsid w:val="00355648"/>
    <w:rsid w:val="003558ED"/>
    <w:rsid w:val="0036730F"/>
    <w:rsid w:val="003D52FC"/>
    <w:rsid w:val="003E74D9"/>
    <w:rsid w:val="003F1649"/>
    <w:rsid w:val="003F4E7B"/>
    <w:rsid w:val="004244AE"/>
    <w:rsid w:val="00452F6D"/>
    <w:rsid w:val="0046283D"/>
    <w:rsid w:val="004656F4"/>
    <w:rsid w:val="00473F68"/>
    <w:rsid w:val="00477EF9"/>
    <w:rsid w:val="004A07DC"/>
    <w:rsid w:val="004C2E76"/>
    <w:rsid w:val="004C61B1"/>
    <w:rsid w:val="004D09F6"/>
    <w:rsid w:val="004E2C4F"/>
    <w:rsid w:val="00513B1F"/>
    <w:rsid w:val="005242ED"/>
    <w:rsid w:val="0054354D"/>
    <w:rsid w:val="0056452A"/>
    <w:rsid w:val="005710AC"/>
    <w:rsid w:val="00573E1E"/>
    <w:rsid w:val="005976F1"/>
    <w:rsid w:val="005A222A"/>
    <w:rsid w:val="005F686F"/>
    <w:rsid w:val="00614497"/>
    <w:rsid w:val="006176C9"/>
    <w:rsid w:val="00617743"/>
    <w:rsid w:val="00672BA9"/>
    <w:rsid w:val="006771CF"/>
    <w:rsid w:val="006C47DF"/>
    <w:rsid w:val="006F29A0"/>
    <w:rsid w:val="006F45BD"/>
    <w:rsid w:val="00713845"/>
    <w:rsid w:val="00724231"/>
    <w:rsid w:val="007242F0"/>
    <w:rsid w:val="00753A86"/>
    <w:rsid w:val="00761689"/>
    <w:rsid w:val="00783FCA"/>
    <w:rsid w:val="007964CD"/>
    <w:rsid w:val="007A0CBB"/>
    <w:rsid w:val="007B2B6C"/>
    <w:rsid w:val="007E1770"/>
    <w:rsid w:val="00811CD3"/>
    <w:rsid w:val="00830F3B"/>
    <w:rsid w:val="00835D00"/>
    <w:rsid w:val="008476D0"/>
    <w:rsid w:val="0085132F"/>
    <w:rsid w:val="00860C89"/>
    <w:rsid w:val="00862240"/>
    <w:rsid w:val="00863EC7"/>
    <w:rsid w:val="008A6ACD"/>
    <w:rsid w:val="008B4658"/>
    <w:rsid w:val="008F3D56"/>
    <w:rsid w:val="008F7D68"/>
    <w:rsid w:val="00924341"/>
    <w:rsid w:val="00941E2B"/>
    <w:rsid w:val="009423F6"/>
    <w:rsid w:val="00956DC1"/>
    <w:rsid w:val="0097585D"/>
    <w:rsid w:val="00981C6B"/>
    <w:rsid w:val="009A28C1"/>
    <w:rsid w:val="009A31C6"/>
    <w:rsid w:val="009E7873"/>
    <w:rsid w:val="00A072E5"/>
    <w:rsid w:val="00A114AF"/>
    <w:rsid w:val="00A14BD1"/>
    <w:rsid w:val="00A817A3"/>
    <w:rsid w:val="00A90A66"/>
    <w:rsid w:val="00AB5C9E"/>
    <w:rsid w:val="00B2478F"/>
    <w:rsid w:val="00B24C41"/>
    <w:rsid w:val="00B35B68"/>
    <w:rsid w:val="00B64408"/>
    <w:rsid w:val="00B66EFD"/>
    <w:rsid w:val="00B71E39"/>
    <w:rsid w:val="00B77164"/>
    <w:rsid w:val="00BA1724"/>
    <w:rsid w:val="00BB7049"/>
    <w:rsid w:val="00BD492F"/>
    <w:rsid w:val="00C22C90"/>
    <w:rsid w:val="00C477CD"/>
    <w:rsid w:val="00C54236"/>
    <w:rsid w:val="00C7561C"/>
    <w:rsid w:val="00C90B4F"/>
    <w:rsid w:val="00CE7A55"/>
    <w:rsid w:val="00D145D6"/>
    <w:rsid w:val="00D167CE"/>
    <w:rsid w:val="00D270A9"/>
    <w:rsid w:val="00D3149E"/>
    <w:rsid w:val="00D94856"/>
    <w:rsid w:val="00DA04CE"/>
    <w:rsid w:val="00DA70A8"/>
    <w:rsid w:val="00DB3634"/>
    <w:rsid w:val="00DC38EA"/>
    <w:rsid w:val="00DE6DAD"/>
    <w:rsid w:val="00DF72F3"/>
    <w:rsid w:val="00E07F11"/>
    <w:rsid w:val="00E16607"/>
    <w:rsid w:val="00E47133"/>
    <w:rsid w:val="00E51491"/>
    <w:rsid w:val="00E531E2"/>
    <w:rsid w:val="00E6013B"/>
    <w:rsid w:val="00E70C81"/>
    <w:rsid w:val="00EA0015"/>
    <w:rsid w:val="00EA65B8"/>
    <w:rsid w:val="00EA7B68"/>
    <w:rsid w:val="00EB55E3"/>
    <w:rsid w:val="00EB75F6"/>
    <w:rsid w:val="00EB782E"/>
    <w:rsid w:val="00EC4B8E"/>
    <w:rsid w:val="00EC5363"/>
    <w:rsid w:val="00EC6D64"/>
    <w:rsid w:val="00EF2423"/>
    <w:rsid w:val="00F14515"/>
    <w:rsid w:val="00F24786"/>
    <w:rsid w:val="00F259B4"/>
    <w:rsid w:val="00F738C4"/>
    <w:rsid w:val="00F75FBB"/>
    <w:rsid w:val="00F80803"/>
    <w:rsid w:val="00F87DB5"/>
    <w:rsid w:val="00F93754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0EB87"/>
  <w15:docId w15:val="{68D52E22-6720-413F-AEAE-C97CEE27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4A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52F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52FC"/>
    <w:rPr>
      <w:color w:val="0000FF"/>
      <w:u w:val="single"/>
    </w:rPr>
  </w:style>
  <w:style w:type="paragraph" w:styleId="BalloonText">
    <w:name w:val="Balloon Text"/>
    <w:basedOn w:val="Normal"/>
    <w:semiHidden/>
    <w:rsid w:val="00EA7B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3D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F3D5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8F3D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F3D5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.mlinaric\AppData\Local\Microsoft\Windows\INetCache\Content.Outlook\UAXOS0DZ\OB-03hr_10%20Potvrda%20o%20radnom%20iskustvu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b7f0c-676d-42ee-bb75-a1d3d4c29aea" xsi:nil="true"/>
    <lcf76f155ced4ddcb4097134ff3c332f xmlns="be932f2f-a1a2-4b63-a668-cfc44b6018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EA434EF294C40B2F9FF664295CC05" ma:contentTypeVersion="18" ma:contentTypeDescription="Create a new document." ma:contentTypeScope="" ma:versionID="459e97c2740c4b8114c2d0b08679b936">
  <xsd:schema xmlns:xsd="http://www.w3.org/2001/XMLSchema" xmlns:xs="http://www.w3.org/2001/XMLSchema" xmlns:p="http://schemas.microsoft.com/office/2006/metadata/properties" xmlns:ns2="be932f2f-a1a2-4b63-a668-cfc44b601817" xmlns:ns3="fbeb7f0c-676d-42ee-bb75-a1d3d4c29aea" xmlns:ns4="313d07c1-bb6c-4c3d-940a-e251888ea214" targetNamespace="http://schemas.microsoft.com/office/2006/metadata/properties" ma:root="true" ma:fieldsID="b64d43283b617cbf6fec4d5fbee7c24e" ns2:_="" ns3:_="" ns4:_="">
    <xsd:import namespace="be932f2f-a1a2-4b63-a668-cfc44b601817"/>
    <xsd:import namespace="fbeb7f0c-676d-42ee-bb75-a1d3d4c29aea"/>
    <xsd:import namespace="313d07c1-bb6c-4c3d-940a-e251888ea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32f2f-a1a2-4b63-a668-cfc44b601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2fa13-4ded-4baf-86c2-b3e456761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b7f0c-676d-42ee-bb75-a1d3d4c29a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737310-67c5-4161-bcda-e15fe20e22a1}" ma:internalName="TaxCatchAll" ma:showField="CatchAllData" ma:web="fbeb7f0c-676d-42ee-bb75-a1d3d4c2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d07c1-bb6c-4c3d-940a-e251888ea21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5D5B7-0C8D-41EB-8C9F-8AC1CF83A326}">
  <ds:schemaRefs>
    <ds:schemaRef ds:uri="http://schemas.microsoft.com/office/2006/metadata/properties"/>
    <ds:schemaRef ds:uri="http://schemas.microsoft.com/office/infopath/2007/PartnerControls"/>
    <ds:schemaRef ds:uri="fbeb7f0c-676d-42ee-bb75-a1d3d4c29aea"/>
    <ds:schemaRef ds:uri="be932f2f-a1a2-4b63-a668-cfc44b601817"/>
  </ds:schemaRefs>
</ds:datastoreItem>
</file>

<file path=customXml/itemProps2.xml><?xml version="1.0" encoding="utf-8"?>
<ds:datastoreItem xmlns:ds="http://schemas.openxmlformats.org/officeDocument/2006/customXml" ds:itemID="{0F6B6C72-4FB1-475F-B878-16E48DAB7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BB7271-1BC8-451C-AEE4-08B5B1129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32f2f-a1a2-4b63-a668-cfc44b601817"/>
    <ds:schemaRef ds:uri="fbeb7f0c-676d-42ee-bb75-a1d3d4c29aea"/>
    <ds:schemaRef ds:uri="313d07c1-bb6c-4c3d-940a-e251888ea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4D4BF-3257-4911-89FA-66421F95F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OB-03hr_10 Potvrda o radnom iskustvu</Template>
  <TotalTime>4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Mlinarić</dc:creator>
  <cp:lastModifiedBy>Iva Mlinarić</cp:lastModifiedBy>
  <cp:revision>8</cp:revision>
  <cp:lastPrinted>2010-05-13T20:21:00Z</cp:lastPrinted>
  <dcterms:created xsi:type="dcterms:W3CDTF">2025-09-17T08:21:00Z</dcterms:created>
  <dcterms:modified xsi:type="dcterms:W3CDTF">2025-10-07T08:06:00Z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0x010100A4BEA434EF294C40B2F9FF664295CC05</vt:lpwstr>
  </property>
  <property fmtid="{D5CDD505-2E9C-101B-9397-08002B2CF9AE}" pid="3" name="MediaServiceImageTags">
    <vt:lpwstr/>
  </property>
</Properties>
</file>